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B78" w:rsidRPr="006E2707" w:rsidRDefault="00AB6752" w:rsidP="00D542D0">
      <w:pPr>
        <w:jc w:val="right"/>
        <w:rPr>
          <w:szCs w:val="30"/>
        </w:rPr>
      </w:pP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-501650</wp:posOffset>
                </wp:positionV>
                <wp:extent cx="342900" cy="314325"/>
                <wp:effectExtent l="0" t="0" r="19050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92F30" id="Rectangle 5" o:spid="_x0000_s1026" style="position:absolute;margin-left:230.7pt;margin-top:-39.5pt;width:2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" strokecolor="white [3212]"/>
            </w:pict>
          </mc:Fallback>
        </mc:AlternateContent>
      </w:r>
      <w:r w:rsidR="006E2707" w:rsidRPr="006E2707">
        <w:rPr>
          <w:szCs w:val="30"/>
        </w:rPr>
        <w:t>Приложение</w:t>
      </w:r>
    </w:p>
    <w:p w:rsidR="001F3DD7" w:rsidRPr="001F3DD7" w:rsidRDefault="00AB6752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-9525</wp:posOffset>
                </wp:positionV>
                <wp:extent cx="6195695" cy="792480"/>
                <wp:effectExtent l="0" t="0" r="0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DD7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Декрет № 3 «О содействии занятости населения»: </w:t>
                            </w:r>
                          </w:p>
                          <w:p w:rsidR="001F3DD7" w:rsidRPr="00CC225C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как подтвердить, что гражданин работает или учится за границей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2.85pt;margin-top:-.75pt;width:487.8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    <v:path arrowok="t"/>
                <v:textbox style="mso-fit-shape-to-text:t">
                  <w:txbxContent>
                    <w:p w:rsidR="001F3DD7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Декрет № 3 «О содействии занятости населения»: </w:t>
                      </w:r>
                    </w:p>
                    <w:p w:rsidR="001F3DD7" w:rsidRPr="00CC225C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как подтвердить, что гражданин работает или учится за границей</w:t>
                      </w:r>
                    </w:p>
                  </w:txbxContent>
                </v:textbox>
              </v:shape>
            </w:pict>
          </mc:Fallback>
        </mc:AlternateConten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</w:t>
      </w:r>
      <w:r w:rsidR="00A96955">
        <w:rPr>
          <w:rFonts w:eastAsia="Calibri"/>
          <w:szCs w:val="30"/>
          <w:lang w:eastAsia="en-US"/>
        </w:rPr>
        <w:t>Р</w:t>
      </w:r>
      <w:r w:rsidRPr="001F3DD7">
        <w:rPr>
          <w:rFonts w:eastAsia="Calibri"/>
          <w:szCs w:val="30"/>
          <w:lang w:eastAsia="en-US"/>
        </w:rPr>
        <w:t xml:space="preserve">еспублики Беларусь, работающие или получающие образование в дневной форме получения образования </w:t>
      </w:r>
      <w:r w:rsidR="00A96955" w:rsidRPr="00A96955">
        <w:rPr>
          <w:color w:val="000000"/>
          <w:szCs w:val="30"/>
        </w:rPr>
        <w:t>в странах Евразийского экономического союза</w:t>
      </w:r>
      <w:r w:rsidR="002339C1">
        <w:rPr>
          <w:color w:val="000000"/>
          <w:szCs w:val="30"/>
        </w:rPr>
        <w:t xml:space="preserve"> </w:t>
      </w:r>
      <w:r w:rsidR="002339C1" w:rsidRPr="002339C1">
        <w:rPr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A96955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>подтверждения своей</w:t>
      </w:r>
      <w:r w:rsidR="001A5C28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занятости</w:t>
      </w:r>
      <w:r w:rsidR="001A5C28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521A5B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копия трудового договора (контракта), заверенная подписью, печатью на текущую дату, либо копия трудового договора (контракта) и справка, подтверждающая факт работы в настоящее время</w:t>
      </w:r>
      <w:r>
        <w:rPr>
          <w:bCs/>
          <w:szCs w:val="30"/>
        </w:rPr>
        <w:t>.</w:t>
      </w:r>
    </w:p>
    <w:p w:rsidR="001F3DD7" w:rsidRPr="001F3DD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получающих образование в дневной форме получения образования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="002339C1">
        <w:rPr>
          <w:b/>
          <w:color w:val="000000"/>
          <w:szCs w:val="30"/>
        </w:rPr>
        <w:t xml:space="preserve"> </w:t>
      </w:r>
      <w:r w:rsidR="002339C1" w:rsidRPr="002339C1">
        <w:rPr>
          <w:b/>
          <w:color w:val="000000"/>
          <w:szCs w:val="30"/>
        </w:rPr>
        <w:t xml:space="preserve">и (или) в учреждениях образования иностранных государств в </w:t>
      </w:r>
      <w:r w:rsidR="002339C1" w:rsidRPr="002339C1">
        <w:rPr>
          <w:b/>
          <w:color w:val="000000"/>
          <w:szCs w:val="30"/>
        </w:rPr>
        <w:lastRenderedPageBreak/>
        <w:t>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F3DD7">
        <w:rPr>
          <w:rFonts w:eastAsia="Calibri"/>
          <w:szCs w:val="30"/>
          <w:lang w:eastAsia="en-US"/>
        </w:rPr>
        <w:t>апостилем</w:t>
      </w:r>
      <w:proofErr w:type="spellEnd"/>
      <w:r w:rsidRPr="001F3DD7">
        <w:rPr>
          <w:rFonts w:eastAsia="Calibri"/>
          <w:szCs w:val="30"/>
          <w:lang w:eastAsia="en-US"/>
        </w:rPr>
        <w:t>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7697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AB6752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13335" t="8255" r="80645" b="71755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5278365 w 21600"/>
                                  <a:gd name="T3" fmla="*/ 0 h 21600"/>
                                  <a:gd name="T4" fmla="*/ 10556729 w 21600"/>
                                  <a:gd name="T5" fmla="*/ 0 h 21600"/>
                                  <a:gd name="T6" fmla="*/ 10556729 w 21600"/>
                                  <a:gd name="T7" fmla="*/ 1169689 h 21600"/>
                                  <a:gd name="T8" fmla="*/ 10556729 w 21600"/>
                                  <a:gd name="T9" fmla="*/ 2339377 h 21600"/>
                                  <a:gd name="T10" fmla="*/ 5278365 w 21600"/>
                                  <a:gd name="T11" fmla="*/ 2339377 h 21600"/>
                                  <a:gd name="T12" fmla="*/ 0 w 21600"/>
                                  <a:gd name="T13" fmla="*/ 2339377 h 21600"/>
                                  <a:gd name="T14" fmla="*/ 0 w 21600"/>
                                  <a:gd name="T15" fmla="*/ 1169689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038B"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>почтовая связь</w:t>
            </w:r>
            <w:r w:rsidRPr="002339C1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</w:t>
      </w:r>
      <w:bookmarkStart w:id="0" w:name="_GoBack"/>
      <w:bookmarkEnd w:id="0"/>
      <w:r w:rsidRPr="001F3DD7">
        <w:rPr>
          <w:rFonts w:eastAsia="Calibri"/>
          <w:szCs w:val="30"/>
          <w:lang w:eastAsia="en-US"/>
        </w:rPr>
        <w:t xml:space="preserve">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6E2707" w:rsidRPr="006E2707" w:rsidRDefault="001F3DD7" w:rsidP="00521A5B">
      <w:pPr>
        <w:ind w:firstLine="709"/>
        <w:jc w:val="both"/>
        <w:rPr>
          <w:szCs w:val="30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</w:t>
      </w:r>
      <w:r w:rsidRPr="001F3DD7">
        <w:rPr>
          <w:rFonts w:eastAsia="Calibri"/>
          <w:szCs w:val="30"/>
          <w:lang w:eastAsia="en-US"/>
        </w:rPr>
        <w:lastRenderedPageBreak/>
        <w:t xml:space="preserve">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sectPr w:rsidR="006E2707" w:rsidRPr="006E2707" w:rsidSect="00C104DF">
      <w:headerReference w:type="default" r:id="rId11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5A" w:rsidRDefault="00CD235A" w:rsidP="0070227E">
      <w:r>
        <w:separator/>
      </w:r>
    </w:p>
  </w:endnote>
  <w:endnote w:type="continuationSeparator" w:id="0">
    <w:p w:rsidR="00CD235A" w:rsidRDefault="00CD235A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5A" w:rsidRDefault="00CD235A" w:rsidP="0070227E">
      <w:r>
        <w:separator/>
      </w:r>
    </w:p>
  </w:footnote>
  <w:footnote w:type="continuationSeparator" w:id="0">
    <w:p w:rsidR="00CD235A" w:rsidRDefault="00CD235A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03766"/>
      <w:docPartObj>
        <w:docPartGallery w:val="Page Numbers (Top of Page)"/>
        <w:docPartUnique/>
      </w:docPartObj>
    </w:sdtPr>
    <w:sdtEndPr/>
    <w:sdtContent>
      <w:p w:rsidR="00222016" w:rsidRDefault="00C651AB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2339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4D42"/>
    <w:rsid w:val="001958EB"/>
    <w:rsid w:val="001A1197"/>
    <w:rsid w:val="001A5C28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39C1"/>
    <w:rsid w:val="002371F6"/>
    <w:rsid w:val="00243999"/>
    <w:rsid w:val="00254282"/>
    <w:rsid w:val="00265210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64053"/>
    <w:rsid w:val="00465284"/>
    <w:rsid w:val="00466891"/>
    <w:rsid w:val="00470CBD"/>
    <w:rsid w:val="00475B3B"/>
    <w:rsid w:val="00476DA1"/>
    <w:rsid w:val="00480714"/>
    <w:rsid w:val="00485D8E"/>
    <w:rsid w:val="004A1798"/>
    <w:rsid w:val="004B4D54"/>
    <w:rsid w:val="004B66FD"/>
    <w:rsid w:val="004C2EA9"/>
    <w:rsid w:val="004D0EA8"/>
    <w:rsid w:val="004F1265"/>
    <w:rsid w:val="004F6CFC"/>
    <w:rsid w:val="0050044D"/>
    <w:rsid w:val="00512B6E"/>
    <w:rsid w:val="00515B25"/>
    <w:rsid w:val="00521A5B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3616"/>
    <w:rsid w:val="005A4977"/>
    <w:rsid w:val="005A51EF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96955"/>
    <w:rsid w:val="00AA17CB"/>
    <w:rsid w:val="00AB37A4"/>
    <w:rsid w:val="00AB6752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28B5"/>
    <w:rsid w:val="00BB30E5"/>
    <w:rsid w:val="00BB3C56"/>
    <w:rsid w:val="00BC1FCA"/>
    <w:rsid w:val="00BD0339"/>
    <w:rsid w:val="00BD3402"/>
    <w:rsid w:val="00BD7A06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235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BCAF7C-4760-4179-A926-495FA25A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7944-F61B-45C7-BDCF-F520396F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6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по труду Управление</cp:lastModifiedBy>
  <cp:revision>2</cp:revision>
  <cp:lastPrinted>2024-11-06T08:05:00Z</cp:lastPrinted>
  <dcterms:created xsi:type="dcterms:W3CDTF">2025-04-14T09:21:00Z</dcterms:created>
  <dcterms:modified xsi:type="dcterms:W3CDTF">2025-04-14T09:21:00Z</dcterms:modified>
</cp:coreProperties>
</file>