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218" w:rsidRDefault="0009410A">
      <w:pPr>
        <w:pStyle w:val="newncpi"/>
        <w:jc w:val="right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-253365</wp:posOffset>
            </wp:positionV>
            <wp:extent cx="64770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1711"/>
        <w:tblW w:w="5000" w:type="pct"/>
        <w:tblLook w:val="00A0" w:firstRow="1" w:lastRow="0" w:firstColumn="1" w:lastColumn="0" w:noHBand="0" w:noVBand="0"/>
      </w:tblPr>
      <w:tblGrid>
        <w:gridCol w:w="3908"/>
        <w:gridCol w:w="1268"/>
        <w:gridCol w:w="4462"/>
      </w:tblGrid>
      <w:tr w:rsidR="006F3218" w:rsidRPr="00585514" w:rsidTr="00496086">
        <w:tc>
          <w:tcPr>
            <w:tcW w:w="2077" w:type="pct"/>
          </w:tcPr>
          <w:p w:rsidR="006F3218" w:rsidRPr="00494EF0" w:rsidRDefault="006F3218" w:rsidP="00494EF0">
            <w:pPr>
              <w:spacing w:after="180" w:line="260" w:lineRule="exact"/>
              <w:ind w:firstLine="0"/>
              <w:jc w:val="center"/>
              <w:rPr>
                <w:b/>
                <w:sz w:val="26"/>
                <w:szCs w:val="26"/>
                <w:lang w:val="be-BY" w:eastAsia="ru-RU"/>
              </w:rPr>
            </w:pPr>
            <w:r>
              <w:rPr>
                <w:b/>
                <w:sz w:val="26"/>
                <w:szCs w:val="26"/>
                <w:lang w:val="be-BY" w:eastAsia="ru-RU"/>
              </w:rPr>
              <w:t xml:space="preserve">ВЕЛЯШКОВІЦКІ СЕЛЬСКІ </w:t>
            </w:r>
            <w:r w:rsidRPr="000D2B0A">
              <w:rPr>
                <w:b/>
                <w:sz w:val="26"/>
                <w:szCs w:val="26"/>
                <w:lang w:eastAsia="ru-RU"/>
              </w:rPr>
              <w:t>ВЫКАНА</w:t>
            </w:r>
            <w:r w:rsidRPr="000D2B0A">
              <w:rPr>
                <w:b/>
                <w:sz w:val="26"/>
                <w:szCs w:val="26"/>
                <w:lang w:val="be-BY" w:eastAsia="ru-RU"/>
              </w:rPr>
              <w:t>Ў</w:t>
            </w:r>
            <w:r w:rsidRPr="000D2B0A">
              <w:rPr>
                <w:b/>
                <w:sz w:val="26"/>
                <w:szCs w:val="26"/>
                <w:lang w:eastAsia="ru-RU"/>
              </w:rPr>
              <w:t>ЧЫ КАМ</w:t>
            </w:r>
            <w:r w:rsidRPr="000D2B0A">
              <w:rPr>
                <w:b/>
                <w:sz w:val="26"/>
                <w:szCs w:val="26"/>
                <w:lang w:val="be-BY" w:eastAsia="ru-RU"/>
              </w:rPr>
              <w:t>І</w:t>
            </w:r>
            <w:r w:rsidRPr="000D2B0A">
              <w:rPr>
                <w:b/>
                <w:sz w:val="26"/>
                <w:szCs w:val="26"/>
                <w:lang w:eastAsia="ru-RU"/>
              </w:rPr>
              <w:t>ТЭТ</w:t>
            </w:r>
          </w:p>
          <w:p w:rsidR="006F3218" w:rsidRPr="000D2B0A" w:rsidRDefault="006F3218" w:rsidP="009C00EC">
            <w:pPr>
              <w:autoSpaceDE w:val="0"/>
              <w:autoSpaceDN w:val="0"/>
              <w:adjustRightInd w:val="0"/>
              <w:spacing w:after="180"/>
              <w:ind w:firstLine="0"/>
              <w:jc w:val="center"/>
              <w:rPr>
                <w:szCs w:val="30"/>
                <w:lang w:eastAsia="ru-RU"/>
              </w:rPr>
            </w:pPr>
            <w:r w:rsidRPr="000D2B0A">
              <w:rPr>
                <w:szCs w:val="30"/>
                <w:lang w:eastAsia="ru-RU"/>
              </w:rPr>
              <w:t>РАШЭННЕ</w:t>
            </w:r>
          </w:p>
          <w:p w:rsidR="006F3218" w:rsidRPr="00D567DC" w:rsidRDefault="006F3218" w:rsidP="009C00EC">
            <w:pPr>
              <w:autoSpaceDE w:val="0"/>
              <w:autoSpaceDN w:val="0"/>
              <w:adjustRightInd w:val="0"/>
              <w:spacing w:after="180"/>
              <w:ind w:firstLine="0"/>
              <w:jc w:val="left"/>
              <w:rPr>
                <w:szCs w:val="30"/>
                <w:u w:val="single"/>
                <w:lang w:val="be-BY" w:eastAsia="ru-RU"/>
              </w:rPr>
            </w:pPr>
            <w:r>
              <w:rPr>
                <w:szCs w:val="30"/>
                <w:u w:val="single"/>
                <w:lang w:val="be-BY" w:eastAsia="ru-RU"/>
              </w:rPr>
              <w:t xml:space="preserve">18 </w:t>
            </w:r>
            <w:r w:rsidR="0009410A">
              <w:rPr>
                <w:szCs w:val="30"/>
                <w:u w:val="single"/>
                <w:lang w:val="be-BY" w:eastAsia="ru-RU"/>
              </w:rPr>
              <w:t>август</w:t>
            </w:r>
            <w:r>
              <w:rPr>
                <w:szCs w:val="30"/>
                <w:u w:val="single"/>
                <w:lang w:val="be-BY" w:eastAsia="ru-RU"/>
              </w:rPr>
              <w:t>а</w:t>
            </w:r>
            <w:r w:rsidRPr="000D2B0A">
              <w:rPr>
                <w:szCs w:val="30"/>
                <w:u w:val="single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0D2B0A">
                <w:rPr>
                  <w:szCs w:val="30"/>
                  <w:u w:val="single"/>
                  <w:lang w:eastAsia="ru-RU"/>
                </w:rPr>
                <w:t>20</w:t>
              </w:r>
              <w:r>
                <w:rPr>
                  <w:szCs w:val="30"/>
                  <w:u w:val="single"/>
                  <w:lang w:eastAsia="ru-RU"/>
                </w:rPr>
                <w:t>25</w:t>
              </w:r>
              <w:r w:rsidRPr="000D2B0A">
                <w:rPr>
                  <w:szCs w:val="30"/>
                  <w:u w:val="single"/>
                  <w:lang w:eastAsia="ru-RU"/>
                </w:rPr>
                <w:t xml:space="preserve"> г</w:t>
              </w:r>
            </w:smartTag>
            <w:r w:rsidRPr="000D2B0A">
              <w:rPr>
                <w:szCs w:val="30"/>
                <w:u w:val="single"/>
                <w:lang w:eastAsia="ru-RU"/>
              </w:rPr>
              <w:t>.</w:t>
            </w:r>
            <w:r>
              <w:rPr>
                <w:szCs w:val="30"/>
                <w:lang w:eastAsia="ru-RU"/>
              </w:rPr>
              <w:t xml:space="preserve"> №</w:t>
            </w:r>
            <w:r w:rsidR="0009410A">
              <w:rPr>
                <w:szCs w:val="30"/>
                <w:u w:val="single"/>
                <w:lang w:val="be-BY" w:eastAsia="ru-RU"/>
              </w:rPr>
              <w:t>43</w:t>
            </w:r>
          </w:p>
          <w:p w:rsidR="006F3218" w:rsidRPr="000D2B0A" w:rsidRDefault="006F3218" w:rsidP="00494EF0">
            <w:pPr>
              <w:ind w:firstLine="0"/>
              <w:rPr>
                <w:sz w:val="24"/>
                <w:szCs w:val="24"/>
                <w:lang w:val="be-BY" w:eastAsia="ru-RU"/>
              </w:rPr>
            </w:pPr>
            <w:r>
              <w:rPr>
                <w:sz w:val="24"/>
                <w:szCs w:val="28"/>
                <w:lang w:val="be-BY" w:eastAsia="ru-RU"/>
              </w:rPr>
              <w:t xml:space="preserve">                а</w:t>
            </w:r>
            <w:r w:rsidRPr="000D2B0A">
              <w:rPr>
                <w:sz w:val="24"/>
                <w:szCs w:val="28"/>
                <w:lang w:val="be-BY" w:eastAsia="ru-RU"/>
              </w:rPr>
              <w:t>.</w:t>
            </w:r>
            <w:r>
              <w:rPr>
                <w:sz w:val="24"/>
                <w:szCs w:val="28"/>
                <w:lang w:val="be-BY" w:eastAsia="ru-RU"/>
              </w:rPr>
              <w:t>г</w:t>
            </w:r>
            <w:r w:rsidRPr="000D2B0A">
              <w:rPr>
                <w:sz w:val="24"/>
                <w:szCs w:val="28"/>
                <w:lang w:val="be-BY" w:eastAsia="ru-RU"/>
              </w:rPr>
              <w:t xml:space="preserve">. </w:t>
            </w:r>
            <w:r>
              <w:rPr>
                <w:sz w:val="24"/>
                <w:szCs w:val="28"/>
                <w:lang w:val="be-BY" w:eastAsia="ru-RU"/>
              </w:rPr>
              <w:t>Веляшковічы</w:t>
            </w:r>
            <w:r w:rsidRPr="000D2B0A">
              <w:rPr>
                <w:sz w:val="24"/>
                <w:szCs w:val="28"/>
                <w:lang w:val="be-BY" w:eastAsia="ru-RU"/>
              </w:rPr>
              <w:t xml:space="preserve"> </w:t>
            </w:r>
          </w:p>
        </w:tc>
        <w:tc>
          <w:tcPr>
            <w:tcW w:w="707" w:type="pct"/>
          </w:tcPr>
          <w:p w:rsidR="006F3218" w:rsidRPr="000D2B0A" w:rsidRDefault="006F3218" w:rsidP="009C00EC">
            <w:pPr>
              <w:ind w:firstLine="0"/>
              <w:jc w:val="center"/>
              <w:rPr>
                <w:sz w:val="28"/>
                <w:szCs w:val="28"/>
                <w:lang w:val="be-BY" w:eastAsia="ru-RU"/>
              </w:rPr>
            </w:pPr>
          </w:p>
        </w:tc>
        <w:tc>
          <w:tcPr>
            <w:tcW w:w="2216" w:type="pct"/>
          </w:tcPr>
          <w:p w:rsidR="006F3218" w:rsidRPr="000D2B0A" w:rsidRDefault="006F3218" w:rsidP="00494EF0">
            <w:pPr>
              <w:spacing w:after="180" w:line="260" w:lineRule="exact"/>
              <w:ind w:firstLine="0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ВЕЛЕШКОВИЧСКИЙ</w:t>
            </w:r>
            <w:r>
              <w:rPr>
                <w:b/>
                <w:sz w:val="26"/>
                <w:szCs w:val="26"/>
                <w:lang w:val="be-BY" w:eastAsia="ru-RU"/>
              </w:rPr>
              <w:t>С</w:t>
            </w:r>
            <w:r>
              <w:rPr>
                <w:b/>
                <w:sz w:val="26"/>
                <w:szCs w:val="26"/>
                <w:lang w:eastAsia="ru-RU"/>
              </w:rPr>
              <w:t>ЕЛЬСКИЙ</w:t>
            </w:r>
            <w:r w:rsidRPr="000D2B0A">
              <w:rPr>
                <w:b/>
                <w:sz w:val="26"/>
                <w:szCs w:val="26"/>
                <w:lang w:eastAsia="ru-RU"/>
              </w:rPr>
              <w:t xml:space="preserve"> ИСПОЛНИТЕЛЬНЫЙКОМИТЕТ</w:t>
            </w:r>
          </w:p>
          <w:p w:rsidR="006F3218" w:rsidRPr="000D2B0A" w:rsidRDefault="006F3218" w:rsidP="009C00EC">
            <w:pPr>
              <w:spacing w:after="180"/>
              <w:ind w:firstLine="0"/>
              <w:jc w:val="center"/>
              <w:rPr>
                <w:szCs w:val="30"/>
                <w:lang w:val="be-BY" w:eastAsia="ru-RU"/>
              </w:rPr>
            </w:pPr>
            <w:r w:rsidRPr="000D2B0A">
              <w:rPr>
                <w:szCs w:val="30"/>
                <w:lang w:eastAsia="ru-RU"/>
              </w:rPr>
              <w:t>Р</w:t>
            </w:r>
            <w:r w:rsidRPr="000D2B0A">
              <w:rPr>
                <w:szCs w:val="30"/>
                <w:lang w:val="be-BY" w:eastAsia="ru-RU"/>
              </w:rPr>
              <w:t xml:space="preserve">ЕШЕНИЕ </w:t>
            </w:r>
          </w:p>
          <w:p w:rsidR="006F3218" w:rsidRPr="000D2B0A" w:rsidRDefault="006F3218" w:rsidP="009C00EC">
            <w:pPr>
              <w:spacing w:after="180"/>
              <w:ind w:firstLine="0"/>
              <w:jc w:val="left"/>
              <w:rPr>
                <w:sz w:val="28"/>
                <w:szCs w:val="28"/>
                <w:lang w:val="be-BY" w:eastAsia="ru-RU"/>
              </w:rPr>
            </w:pPr>
          </w:p>
          <w:p w:rsidR="006F3218" w:rsidRPr="000D2B0A" w:rsidRDefault="006F3218" w:rsidP="009C00EC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8"/>
                <w:lang w:val="be-BY" w:eastAsia="ru-RU"/>
              </w:rPr>
              <w:t xml:space="preserve">     а.г.Велешковичи</w:t>
            </w:r>
          </w:p>
        </w:tc>
      </w:tr>
    </w:tbl>
    <w:p w:rsidR="006F3218" w:rsidRDefault="006F3218" w:rsidP="00B367E2">
      <w:pPr>
        <w:pStyle w:val="newncpi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6F3218" w:rsidRDefault="006F3218" w:rsidP="00B367E2">
      <w:pPr>
        <w:spacing w:line="280" w:lineRule="exact"/>
        <w:ind w:right="5103" w:firstLine="0"/>
        <w:rPr>
          <w:szCs w:val="30"/>
        </w:rPr>
      </w:pPr>
      <w:r>
        <w:rPr>
          <w:szCs w:val="30"/>
        </w:rPr>
        <w:t xml:space="preserve">О признании жилого дома  пустующим и включении его в  Единый реестр пустующих домов </w:t>
      </w:r>
    </w:p>
    <w:p w:rsidR="006F3218" w:rsidRDefault="006F3218" w:rsidP="00B367E2">
      <w:pPr>
        <w:spacing w:line="360" w:lineRule="auto"/>
        <w:rPr>
          <w:szCs w:val="30"/>
        </w:rPr>
      </w:pPr>
    </w:p>
    <w:p w:rsidR="006F3218" w:rsidRDefault="006F3218" w:rsidP="00AD08F2">
      <w:pPr>
        <w:rPr>
          <w:szCs w:val="30"/>
        </w:rPr>
      </w:pPr>
      <w:r>
        <w:rPr>
          <w:szCs w:val="30"/>
        </w:rPr>
        <w:t xml:space="preserve">На основании части второй пункта 11 Указа Президента Республики Беларусь от 24 марта </w:t>
      </w:r>
      <w:smartTag w:uri="urn:schemas-microsoft-com:office:smarttags" w:element="metricconverter">
        <w:smartTagPr>
          <w:attr w:name="ProductID" w:val="2021 г"/>
        </w:smartTagPr>
        <w:r>
          <w:rPr>
            <w:szCs w:val="30"/>
          </w:rPr>
          <w:t>2021 г</w:t>
        </w:r>
      </w:smartTag>
      <w:r>
        <w:rPr>
          <w:szCs w:val="30"/>
        </w:rPr>
        <w:t>. № 116 «Об отчуждении жилых домов в сельской местности и совершенствовании работы с пустующими домами», Велешковичский сельский исполнительный комитет РЕШИЛ:</w:t>
      </w:r>
    </w:p>
    <w:p w:rsidR="006F3218" w:rsidRDefault="006F3218" w:rsidP="00AD08F2">
      <w:pPr>
        <w:rPr>
          <w:szCs w:val="30"/>
        </w:rPr>
      </w:pPr>
      <w:r>
        <w:rPr>
          <w:szCs w:val="30"/>
        </w:rPr>
        <w:t>1. На основании заключения о состоянии жилого дома и иных документов и сведений, признать жилой дом по ад</w:t>
      </w:r>
      <w:r w:rsidR="0009410A">
        <w:rPr>
          <w:szCs w:val="30"/>
        </w:rPr>
        <w:t>ресу Лиозненский район д. Бура</w:t>
      </w:r>
      <w:r>
        <w:rPr>
          <w:szCs w:val="30"/>
        </w:rPr>
        <w:t>ки, ул. С</w:t>
      </w:r>
      <w:r w:rsidR="0009410A">
        <w:rPr>
          <w:szCs w:val="30"/>
        </w:rPr>
        <w:t>ельска</w:t>
      </w:r>
      <w:r>
        <w:rPr>
          <w:szCs w:val="30"/>
        </w:rPr>
        <w:t>я, д. 1</w:t>
      </w:r>
      <w:r w:rsidR="0009410A">
        <w:rPr>
          <w:szCs w:val="30"/>
        </w:rPr>
        <w:t>6</w:t>
      </w:r>
      <w:bookmarkStart w:id="0" w:name="_GoBack"/>
      <w:bookmarkEnd w:id="0"/>
      <w:r>
        <w:rPr>
          <w:szCs w:val="30"/>
        </w:rPr>
        <w:t xml:space="preserve"> пустующим и включить его в Единый реестр пустующих домов согласно приложению.</w:t>
      </w:r>
    </w:p>
    <w:p w:rsidR="006F3218" w:rsidRPr="002E309D" w:rsidRDefault="006F3218" w:rsidP="00AD08F2">
      <w:pPr>
        <w:rPr>
          <w:szCs w:val="30"/>
        </w:rPr>
      </w:pPr>
      <w:r>
        <w:rPr>
          <w:szCs w:val="30"/>
        </w:rPr>
        <w:t>2. Контроль за выполнением настоящего решения возложить на председателя Велешковичского сельского исполнительного комитета Борща Е.В.</w:t>
      </w:r>
    </w:p>
    <w:p w:rsidR="006F3218" w:rsidRPr="00D230E7" w:rsidRDefault="006F3218" w:rsidP="00D230E7">
      <w:pPr>
        <w:pStyle w:val="ab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F3218" w:rsidRPr="00D230E7" w:rsidRDefault="006F3218" w:rsidP="00FE3E2B">
      <w:pPr>
        <w:pStyle w:val="ab"/>
        <w:jc w:val="both"/>
        <w:rPr>
          <w:rFonts w:ascii="Times New Roman" w:hAnsi="Times New Roman"/>
          <w:sz w:val="30"/>
          <w:szCs w:val="30"/>
        </w:rPr>
      </w:pPr>
      <w:r w:rsidRPr="00D230E7">
        <w:rPr>
          <w:rFonts w:ascii="Times New Roman" w:hAnsi="Times New Roman"/>
          <w:sz w:val="30"/>
          <w:szCs w:val="30"/>
        </w:rPr>
        <w:t>Председатель</w:t>
      </w:r>
      <w:r w:rsidRPr="00D230E7">
        <w:rPr>
          <w:rFonts w:ascii="Times New Roman" w:hAnsi="Times New Roman"/>
          <w:sz w:val="30"/>
          <w:szCs w:val="30"/>
        </w:rPr>
        <w:tab/>
      </w:r>
      <w:r w:rsidRPr="00D230E7">
        <w:rPr>
          <w:rFonts w:ascii="Times New Roman" w:hAnsi="Times New Roman"/>
          <w:sz w:val="30"/>
          <w:szCs w:val="30"/>
        </w:rPr>
        <w:tab/>
      </w:r>
      <w:r w:rsidRPr="00D230E7">
        <w:rPr>
          <w:rFonts w:ascii="Times New Roman" w:hAnsi="Times New Roman"/>
          <w:sz w:val="30"/>
          <w:szCs w:val="30"/>
        </w:rPr>
        <w:tab/>
      </w:r>
      <w:r w:rsidRPr="00D230E7">
        <w:rPr>
          <w:rFonts w:ascii="Times New Roman" w:hAnsi="Times New Roman"/>
          <w:sz w:val="30"/>
          <w:szCs w:val="30"/>
        </w:rPr>
        <w:tab/>
      </w:r>
      <w:r w:rsidRPr="00D230E7">
        <w:rPr>
          <w:rFonts w:ascii="Times New Roman" w:hAnsi="Times New Roman"/>
          <w:sz w:val="30"/>
          <w:szCs w:val="30"/>
        </w:rPr>
        <w:tab/>
      </w:r>
      <w:r w:rsidRPr="00D230E7">
        <w:rPr>
          <w:rFonts w:ascii="Times New Roman" w:hAnsi="Times New Roman"/>
          <w:sz w:val="30"/>
          <w:szCs w:val="30"/>
        </w:rPr>
        <w:tab/>
      </w:r>
      <w:r w:rsidRPr="00D230E7">
        <w:rPr>
          <w:rFonts w:ascii="Times New Roman" w:hAnsi="Times New Roman"/>
          <w:sz w:val="30"/>
          <w:szCs w:val="30"/>
        </w:rPr>
        <w:tab/>
      </w:r>
      <w:r w:rsidRPr="00D230E7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Е</w:t>
      </w:r>
      <w:r w:rsidRPr="00D230E7">
        <w:rPr>
          <w:rFonts w:ascii="Times New Roman" w:hAnsi="Times New Roman"/>
          <w:sz w:val="30"/>
          <w:szCs w:val="30"/>
        </w:rPr>
        <w:t>.В.</w:t>
      </w:r>
      <w:r>
        <w:rPr>
          <w:rFonts w:ascii="Times New Roman" w:hAnsi="Times New Roman"/>
          <w:sz w:val="30"/>
          <w:szCs w:val="30"/>
        </w:rPr>
        <w:t>Борщ</w:t>
      </w:r>
    </w:p>
    <w:p w:rsidR="006F3218" w:rsidRPr="00D230E7" w:rsidRDefault="006F3218" w:rsidP="00FE3E2B">
      <w:pPr>
        <w:pStyle w:val="ab"/>
        <w:jc w:val="both"/>
        <w:rPr>
          <w:rFonts w:ascii="Times New Roman" w:hAnsi="Times New Roman"/>
          <w:sz w:val="30"/>
          <w:szCs w:val="30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Pr="003D11DF" w:rsidRDefault="006F3218" w:rsidP="003D11DF">
      <w:pPr>
        <w:spacing w:line="180" w:lineRule="atLeast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Красицкая </w:t>
      </w:r>
      <w:r w:rsidRPr="00494EF0">
        <w:rPr>
          <w:sz w:val="16"/>
          <w:szCs w:val="16"/>
        </w:rPr>
        <w:t>5  04 60</w:t>
      </w:r>
    </w:p>
    <w:sectPr w:rsidR="006F3218" w:rsidRPr="003D11DF" w:rsidSect="00FE3E2B">
      <w:headerReference w:type="even" r:id="rId8"/>
      <w:pgSz w:w="11906" w:h="16838"/>
      <w:pgMar w:top="1134" w:right="567" w:bottom="709" w:left="1701" w:header="737" w:footer="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4FA" w:rsidRDefault="005D04FA" w:rsidP="002A13F0">
      <w:r>
        <w:separator/>
      </w:r>
    </w:p>
  </w:endnote>
  <w:endnote w:type="continuationSeparator" w:id="0">
    <w:p w:rsidR="005D04FA" w:rsidRDefault="005D04FA" w:rsidP="002A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4FA" w:rsidRDefault="005D04FA" w:rsidP="002A13F0">
      <w:r>
        <w:separator/>
      </w:r>
    </w:p>
  </w:footnote>
  <w:footnote w:type="continuationSeparator" w:id="0">
    <w:p w:rsidR="005D04FA" w:rsidRDefault="005D04FA" w:rsidP="002A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218" w:rsidRDefault="006F3218" w:rsidP="0072432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3218" w:rsidRDefault="006F32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4FD7"/>
    <w:multiLevelType w:val="hybridMultilevel"/>
    <w:tmpl w:val="71DA376C"/>
    <w:lvl w:ilvl="0" w:tplc="5F2CB6E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4A113C00"/>
    <w:multiLevelType w:val="hybridMultilevel"/>
    <w:tmpl w:val="7A628FEC"/>
    <w:lvl w:ilvl="0" w:tplc="8366496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26824C4"/>
    <w:multiLevelType w:val="hybridMultilevel"/>
    <w:tmpl w:val="9CB40F1A"/>
    <w:lvl w:ilvl="0" w:tplc="2528D7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610A1A99"/>
    <w:multiLevelType w:val="hybridMultilevel"/>
    <w:tmpl w:val="D756AF30"/>
    <w:lvl w:ilvl="0" w:tplc="F78A18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34"/>
    <w:rsid w:val="00073993"/>
    <w:rsid w:val="000810B9"/>
    <w:rsid w:val="0009410A"/>
    <w:rsid w:val="000A1891"/>
    <w:rsid w:val="000C02CF"/>
    <w:rsid w:val="000D2B0A"/>
    <w:rsid w:val="000E43BD"/>
    <w:rsid w:val="000E66AD"/>
    <w:rsid w:val="00132F1B"/>
    <w:rsid w:val="00157969"/>
    <w:rsid w:val="00196F61"/>
    <w:rsid w:val="001C704B"/>
    <w:rsid w:val="001C7F1C"/>
    <w:rsid w:val="00206183"/>
    <w:rsid w:val="00250F9B"/>
    <w:rsid w:val="00264E0E"/>
    <w:rsid w:val="002A13F0"/>
    <w:rsid w:val="002A6871"/>
    <w:rsid w:val="002E309D"/>
    <w:rsid w:val="002F39C8"/>
    <w:rsid w:val="00310354"/>
    <w:rsid w:val="0032080A"/>
    <w:rsid w:val="003768D9"/>
    <w:rsid w:val="003A5F34"/>
    <w:rsid w:val="003C70B4"/>
    <w:rsid w:val="003D11DF"/>
    <w:rsid w:val="003E3D83"/>
    <w:rsid w:val="00411941"/>
    <w:rsid w:val="00425D68"/>
    <w:rsid w:val="00434FFC"/>
    <w:rsid w:val="00453403"/>
    <w:rsid w:val="004570A1"/>
    <w:rsid w:val="00485AC6"/>
    <w:rsid w:val="00494EF0"/>
    <w:rsid w:val="004952B1"/>
    <w:rsid w:val="00496086"/>
    <w:rsid w:val="004B1C61"/>
    <w:rsid w:val="004B3601"/>
    <w:rsid w:val="004B4F7F"/>
    <w:rsid w:val="0050077E"/>
    <w:rsid w:val="00527A79"/>
    <w:rsid w:val="00547D34"/>
    <w:rsid w:val="00551488"/>
    <w:rsid w:val="00561336"/>
    <w:rsid w:val="00585514"/>
    <w:rsid w:val="00585E7D"/>
    <w:rsid w:val="005D04FA"/>
    <w:rsid w:val="00611340"/>
    <w:rsid w:val="006406E6"/>
    <w:rsid w:val="00646181"/>
    <w:rsid w:val="00663F92"/>
    <w:rsid w:val="006E3038"/>
    <w:rsid w:val="006F3218"/>
    <w:rsid w:val="00704FC9"/>
    <w:rsid w:val="00724328"/>
    <w:rsid w:val="00857C10"/>
    <w:rsid w:val="00876E96"/>
    <w:rsid w:val="0088243B"/>
    <w:rsid w:val="008B43F6"/>
    <w:rsid w:val="008E6E7F"/>
    <w:rsid w:val="009442D7"/>
    <w:rsid w:val="009A0A6C"/>
    <w:rsid w:val="009A1C41"/>
    <w:rsid w:val="009C00EC"/>
    <w:rsid w:val="009D3F17"/>
    <w:rsid w:val="00A075C0"/>
    <w:rsid w:val="00A26D2C"/>
    <w:rsid w:val="00A678DD"/>
    <w:rsid w:val="00A726D4"/>
    <w:rsid w:val="00AC6823"/>
    <w:rsid w:val="00AD08F2"/>
    <w:rsid w:val="00B367E2"/>
    <w:rsid w:val="00B67F85"/>
    <w:rsid w:val="00B858FB"/>
    <w:rsid w:val="00BB645E"/>
    <w:rsid w:val="00C12833"/>
    <w:rsid w:val="00C20A59"/>
    <w:rsid w:val="00C461A1"/>
    <w:rsid w:val="00C47CDD"/>
    <w:rsid w:val="00C954E1"/>
    <w:rsid w:val="00CA1836"/>
    <w:rsid w:val="00D230E7"/>
    <w:rsid w:val="00D51792"/>
    <w:rsid w:val="00D567DC"/>
    <w:rsid w:val="00DF3E1C"/>
    <w:rsid w:val="00E051C3"/>
    <w:rsid w:val="00E80C29"/>
    <w:rsid w:val="00EA545E"/>
    <w:rsid w:val="00EB13B0"/>
    <w:rsid w:val="00EE0BFD"/>
    <w:rsid w:val="00F05D78"/>
    <w:rsid w:val="00F85BCD"/>
    <w:rsid w:val="00FB24E7"/>
    <w:rsid w:val="00FC15AF"/>
    <w:rsid w:val="00FE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0E65A1"/>
  <w15:docId w15:val="{2FBDA1FD-91AD-4A4D-9A48-D8B150B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601"/>
    <w:pPr>
      <w:ind w:firstLine="709"/>
      <w:jc w:val="both"/>
    </w:pPr>
    <w:rPr>
      <w:sz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2A13F0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2A13F0"/>
    <w:pPr>
      <w:ind w:firstLine="0"/>
    </w:pPr>
    <w:rPr>
      <w:rFonts w:eastAsia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2A13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A13F0"/>
    <w:rPr>
      <w:rFonts w:cs="Times New Roman"/>
    </w:rPr>
  </w:style>
  <w:style w:type="paragraph" w:styleId="a5">
    <w:name w:val="footer"/>
    <w:basedOn w:val="a"/>
    <w:link w:val="a6"/>
    <w:uiPriority w:val="99"/>
    <w:rsid w:val="002A13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A13F0"/>
    <w:rPr>
      <w:rFonts w:cs="Times New Roman"/>
    </w:rPr>
  </w:style>
  <w:style w:type="character" w:styleId="a7">
    <w:name w:val="page number"/>
    <w:basedOn w:val="a0"/>
    <w:uiPriority w:val="99"/>
    <w:semiHidden/>
    <w:rsid w:val="002A13F0"/>
    <w:rPr>
      <w:rFonts w:cs="Times New Roman"/>
    </w:rPr>
  </w:style>
  <w:style w:type="table" w:styleId="a8">
    <w:name w:val="Table Grid"/>
    <w:basedOn w:val="a1"/>
    <w:uiPriority w:val="99"/>
    <w:rsid w:val="002A13F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DF3E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F3E1C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496086"/>
    <w:rPr>
      <w:rFonts w:ascii="Calibri" w:eastAsia="Times New Roman" w:hAnsi="Calibri"/>
    </w:rPr>
  </w:style>
  <w:style w:type="paragraph" w:styleId="ac">
    <w:name w:val="Body Text"/>
    <w:basedOn w:val="a"/>
    <w:link w:val="ad"/>
    <w:uiPriority w:val="99"/>
    <w:rsid w:val="0032080A"/>
    <w:pPr>
      <w:spacing w:after="120"/>
      <w:ind w:firstLine="0"/>
      <w:jc w:val="left"/>
    </w:pPr>
    <w:rPr>
      <w:rFonts w:eastAsia="Times New Roman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32080A"/>
    <w:rPr>
      <w:rFonts w:eastAsia="Times New Roman" w:cs="Times New Roman"/>
      <w:sz w:val="28"/>
      <w:szCs w:val="28"/>
      <w:lang w:eastAsia="ru-RU"/>
    </w:rPr>
  </w:style>
  <w:style w:type="paragraph" w:styleId="ae">
    <w:name w:val="List Paragraph"/>
    <w:basedOn w:val="a"/>
    <w:uiPriority w:val="99"/>
    <w:qFormat/>
    <w:rsid w:val="0032080A"/>
    <w:pPr>
      <w:ind w:left="720" w:firstLine="0"/>
      <w:contextualSpacing/>
      <w:jc w:val="left"/>
    </w:pPr>
    <w:rPr>
      <w:rFonts w:eastAsia="Times New Roman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rsid w:val="00D230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D230E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\Desktop\&#1088;&#1077;&#1096;&#1077;&#1085;&#1080;&#1077;%20&#1086;%20&#1087;&#1091;&#1089;&#1090;&#1091;&#1097;&#1080;&#1093;\&#1053;&#1072;&#1096;&#1077;%20&#1088;&#1077;&#109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Наше решение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Пользователь Windows</cp:lastModifiedBy>
  <cp:revision>2</cp:revision>
  <cp:lastPrinted>2010-01-31T21:19:00Z</cp:lastPrinted>
  <dcterms:created xsi:type="dcterms:W3CDTF">2025-08-18T06:01:00Z</dcterms:created>
  <dcterms:modified xsi:type="dcterms:W3CDTF">2025-08-18T06:01:00Z</dcterms:modified>
</cp:coreProperties>
</file>